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A16" w:rsidRDefault="00C66A16" w:rsidP="00C66A16">
      <w:pPr>
        <w:spacing w:before="240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</w:p>
    <w:p w:rsidR="00C66A16" w:rsidRDefault="00C66A16" w:rsidP="00C66A16">
      <w:pPr>
        <w:spacing w:before="240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sz w:val="44"/>
          <w:szCs w:val="44"/>
        </w:rPr>
        <w:t>无锡交响乐团招聘申请表</w:t>
      </w:r>
    </w:p>
    <w:p w:rsidR="00C66A16" w:rsidRDefault="00C66A16" w:rsidP="00C66A16">
      <w:pPr>
        <w:spacing w:afterLines="50" w:after="156" w:line="320" w:lineRule="exact"/>
        <w:jc w:val="center"/>
        <w:rPr>
          <w:rFonts w:asciiTheme="majorHAnsi" w:eastAsiaTheme="majorEastAsia" w:hAnsiTheme="majorHAnsi" w:cs="Calibri"/>
          <w:b/>
          <w:sz w:val="36"/>
          <w:szCs w:val="36"/>
        </w:rPr>
      </w:pPr>
      <w:r>
        <w:rPr>
          <w:rFonts w:asciiTheme="majorHAnsi" w:eastAsiaTheme="majorEastAsia" w:hAnsiTheme="majorHAnsi" w:cs="Calibri" w:hint="eastAsia"/>
          <w:b/>
          <w:sz w:val="36"/>
          <w:szCs w:val="36"/>
        </w:rPr>
        <w:t>Wuxi</w:t>
      </w:r>
      <w:r>
        <w:rPr>
          <w:rFonts w:asciiTheme="majorHAnsi" w:eastAsiaTheme="majorEastAsia" w:hAnsiTheme="majorHAnsi" w:cs="Calibri"/>
          <w:b/>
          <w:sz w:val="36"/>
          <w:szCs w:val="36"/>
        </w:rPr>
        <w:t xml:space="preserve"> Symphony Orchestra Audition Application Form</w:t>
      </w:r>
    </w:p>
    <w:tbl>
      <w:tblPr>
        <w:tblW w:w="511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76"/>
        <w:gridCol w:w="1994"/>
        <w:gridCol w:w="282"/>
        <w:gridCol w:w="965"/>
        <w:gridCol w:w="524"/>
        <w:gridCol w:w="71"/>
        <w:gridCol w:w="1564"/>
        <w:gridCol w:w="415"/>
        <w:gridCol w:w="926"/>
        <w:gridCol w:w="1707"/>
      </w:tblGrid>
      <w:tr w:rsidR="00C66A16" w:rsidTr="00A01FFC">
        <w:trPr>
          <w:jc w:val="center"/>
        </w:trPr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contextualSpacing/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报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考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职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位</w:t>
            </w:r>
          </w:p>
          <w:p w:rsidR="00C66A16" w:rsidRDefault="00C66A16" w:rsidP="00A01FFC">
            <w:pPr>
              <w:spacing w:line="320" w:lineRule="exact"/>
              <w:contextualSpacing/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POSITION</w:t>
            </w:r>
          </w:p>
        </w:tc>
        <w:tc>
          <w:tcPr>
            <w:tcW w:w="1889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</w:pPr>
          </w:p>
        </w:tc>
        <w:tc>
          <w:tcPr>
            <w:tcW w:w="2189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 w:rsidRPr="00C66A16">
              <w:rPr>
                <w:rFonts w:asciiTheme="majorHAnsi" w:eastAsiaTheme="majorEastAsia" w:hAnsiTheme="majorHAnsi" w:cs="宋体" w:hint="eastAsia"/>
                <w:spacing w:val="120"/>
                <w:kern w:val="0"/>
                <w:sz w:val="24"/>
                <w:szCs w:val="24"/>
                <w:fitText w:val="720" w:id="-1267536383"/>
              </w:rPr>
              <w:t>首</w:t>
            </w:r>
            <w:r w:rsidRPr="00C66A16">
              <w:rPr>
                <w:rFonts w:asciiTheme="majorHAnsi" w:eastAsiaTheme="majorEastAsia" w:hAnsiTheme="majorHAnsi" w:cs="Arial" w:hint="eastAsia"/>
                <w:bCs/>
                <w:kern w:val="0"/>
                <w:sz w:val="24"/>
                <w:szCs w:val="24"/>
                <w:fitText w:val="720" w:id="-1267536383"/>
              </w:rPr>
              <w:t>席</w:t>
            </w:r>
            <w:r>
              <w:rPr>
                <w:rFonts w:asciiTheme="majorHAnsi" w:eastAsiaTheme="majorEastAsia" w:hAnsiTheme="majorHAnsi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 xml:space="preserve">RINCIPAL  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</w:t>
            </w:r>
          </w:p>
          <w:p w:rsidR="00C66A16" w:rsidRDefault="00C66A16" w:rsidP="00A01FFC">
            <w:pPr>
              <w:spacing w:line="320" w:lineRule="exact"/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>副首席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A</w:t>
            </w: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SSISTANT PRINCIPAL</w:t>
            </w:r>
          </w:p>
          <w:p w:rsidR="00C66A16" w:rsidRDefault="00C66A16" w:rsidP="00A01FFC">
            <w:pPr>
              <w:spacing w:line="320" w:lineRule="exact"/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>演奏员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T</w:t>
            </w:r>
            <w:r>
              <w:rPr>
                <w:rFonts w:asciiTheme="majorHAnsi" w:eastAsiaTheme="majorEastAsia" w:hAnsiTheme="majorHAnsi" w:cs="Arial"/>
                <w:bCs/>
                <w:sz w:val="24"/>
                <w:szCs w:val="24"/>
              </w:rPr>
              <w:t>UTTI</w:t>
            </w:r>
            <w:r>
              <w:rPr>
                <w:rFonts w:asciiTheme="majorHAnsi" w:eastAsiaTheme="majorEastAsia" w:hAnsiTheme="majorHAnsi" w:cs="Arial" w:hint="eastAsia"/>
                <w:bCs/>
                <w:sz w:val="24"/>
                <w:szCs w:val="24"/>
              </w:rPr>
              <w:t xml:space="preserve"> </w:t>
            </w:r>
          </w:p>
        </w:tc>
      </w:tr>
      <w:tr w:rsidR="00C66A16" w:rsidTr="00A01FFC">
        <w:trPr>
          <w:jc w:val="center"/>
        </w:trPr>
        <w:tc>
          <w:tcPr>
            <w:tcW w:w="4202" w:type="pct"/>
            <w:gridSpan w:val="10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人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资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料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 xml:space="preserve"> PERSONAL INFORMATION</w:t>
            </w: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照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片</w:t>
            </w:r>
          </w:p>
          <w:p w:rsidR="00C66A16" w:rsidRDefault="00C66A16" w:rsidP="00A01FF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Theme="majorHAnsi" w:hAnsiTheme="majorHAnsi"/>
                <w:color w:val="000000"/>
                <w:kern w:val="0"/>
                <w:sz w:val="22"/>
              </w:rPr>
              <w:t>PHOTO</w:t>
            </w:r>
          </w:p>
        </w:tc>
      </w:tr>
      <w:tr w:rsidR="00C66A16" w:rsidTr="00A01FFC"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姓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名</w:t>
            </w:r>
          </w:p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theme="min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inorHAnsi"/>
                <w:sz w:val="24"/>
                <w:szCs w:val="24"/>
              </w:rPr>
              <w:t>NAME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性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 xml:space="preserve"> 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别</w:t>
            </w:r>
          </w:p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GENDER</w:t>
            </w:r>
          </w:p>
        </w:tc>
        <w:tc>
          <w:tcPr>
            <w:tcW w:w="1358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t>男</w:t>
            </w:r>
            <w:r>
              <w:rPr>
                <w:rFonts w:asciiTheme="majorHAnsi" w:eastAsiaTheme="majorEastAsia" w:hAnsiTheme="majorHAnsi" w:cstheme="minorHAnsi"/>
                <w:kern w:val="0"/>
                <w:sz w:val="24"/>
                <w:szCs w:val="24"/>
              </w:rPr>
              <w:t>Male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t>女</w:t>
            </w:r>
            <w:r>
              <w:rPr>
                <w:rFonts w:asciiTheme="majorHAnsi" w:eastAsiaTheme="majorEastAsia" w:hAnsiTheme="majorHAnsi" w:cs="Calibri"/>
                <w:kern w:val="0"/>
                <w:sz w:val="24"/>
                <w:szCs w:val="24"/>
              </w:rPr>
              <w:t>Female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出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生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日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期</w:t>
            </w:r>
          </w:p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DATE OF BIRTH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国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籍</w:t>
            </w:r>
          </w:p>
          <w:p w:rsidR="00C66A16" w:rsidRPr="003834B5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Cs w:val="21"/>
              </w:rPr>
            </w:pPr>
            <w:r w:rsidRPr="003834B5">
              <w:rPr>
                <w:rFonts w:asciiTheme="majorHAnsi" w:eastAsiaTheme="majorEastAsia" w:hAnsiTheme="majorHAnsi" w:cs="宋体" w:hint="eastAsia"/>
                <w:kern w:val="0"/>
                <w:szCs w:val="21"/>
              </w:rPr>
              <w:t>N</w:t>
            </w:r>
            <w:r w:rsidRPr="003834B5">
              <w:rPr>
                <w:rFonts w:asciiTheme="majorHAnsi" w:eastAsiaTheme="majorEastAsia" w:hAnsiTheme="majorHAnsi" w:cs="宋体"/>
                <w:kern w:val="0"/>
                <w:szCs w:val="21"/>
              </w:rPr>
              <w:t>ATIONALITY</w:t>
            </w:r>
          </w:p>
        </w:tc>
        <w:tc>
          <w:tcPr>
            <w:tcW w:w="1358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婚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姻</w:t>
            </w:r>
            <w:proofErr w:type="gramEnd"/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状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况</w:t>
            </w:r>
            <w:proofErr w:type="gramEnd"/>
          </w:p>
          <w:p w:rsidR="00C66A16" w:rsidRPr="003834B5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Cs w:val="21"/>
              </w:rPr>
            </w:pPr>
            <w:r w:rsidRPr="003834B5">
              <w:rPr>
                <w:rFonts w:asciiTheme="majorHAnsi" w:eastAsiaTheme="majorEastAsia" w:hAnsiTheme="majorHAnsi" w:cs="Arial" w:hint="eastAsia"/>
                <w:szCs w:val="21"/>
              </w:rPr>
              <w:t>M</w:t>
            </w:r>
            <w:r w:rsidRPr="003834B5">
              <w:rPr>
                <w:rFonts w:asciiTheme="majorHAnsi" w:eastAsiaTheme="majorEastAsia" w:hAnsiTheme="majorHAnsi" w:cs="Arial"/>
                <w:szCs w:val="21"/>
              </w:rPr>
              <w:t>ARITAL STATUS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份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证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号</w:t>
            </w:r>
          </w:p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ID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t xml:space="preserve"> NUMBER</w:t>
            </w:r>
          </w:p>
        </w:tc>
        <w:tc>
          <w:tcPr>
            <w:tcW w:w="1358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移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动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电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话</w:t>
            </w:r>
          </w:p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MOBILE NO.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邮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箱</w:t>
            </w:r>
          </w:p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E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MAIL</w:t>
            </w:r>
          </w:p>
        </w:tc>
        <w:tc>
          <w:tcPr>
            <w:tcW w:w="1358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1983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contextualSpacing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目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前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住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址</w:t>
            </w:r>
          </w:p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POSTAL ADDRESS</w:t>
            </w:r>
          </w:p>
        </w:tc>
        <w:tc>
          <w:tcPr>
            <w:tcW w:w="3017" w:type="pct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1983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目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前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是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否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在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中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国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境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内？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</w:p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ARE YOU CURRENTLY IN CHINA?</w:t>
            </w:r>
          </w:p>
        </w:tc>
        <w:tc>
          <w:tcPr>
            <w:tcW w:w="3017" w:type="pct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是</w:t>
            </w:r>
            <w:r>
              <w:rPr>
                <w:rFonts w:asciiTheme="majorHAnsi" w:eastAsiaTheme="majorEastAsia" w:hAnsiTheme="majorHAnsi" w:cstheme="minorHAnsi"/>
                <w:kern w:val="0"/>
                <w:sz w:val="24"/>
                <w:szCs w:val="24"/>
              </w:rPr>
              <w:t xml:space="preserve">Yes   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Theme="majorHAnsi" w:eastAsiaTheme="majorEastAsia" w:hAnsiTheme="majorHAnsi" w:cs="Calibri"/>
                <w:kern w:val="0"/>
                <w:sz w:val="24"/>
                <w:szCs w:val="24"/>
              </w:rPr>
              <w:t>No</w:t>
            </w:r>
          </w:p>
        </w:tc>
      </w:tr>
      <w:tr w:rsidR="00C66A16" w:rsidTr="00A01FFC">
        <w:trPr>
          <w:jc w:val="center"/>
        </w:trPr>
        <w:tc>
          <w:tcPr>
            <w:tcW w:w="1983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现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工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作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单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位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及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职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务</w:t>
            </w:r>
            <w:proofErr w:type="gramEnd"/>
          </w:p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C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URRENT EMPLOYER &amp; POSITION</w:t>
            </w:r>
          </w:p>
        </w:tc>
        <w:tc>
          <w:tcPr>
            <w:tcW w:w="3017" w:type="pct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1983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专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业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老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师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</w:p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MAJOR TEACHER</w:t>
            </w:r>
          </w:p>
        </w:tc>
        <w:tc>
          <w:tcPr>
            <w:tcW w:w="3017" w:type="pct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1983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最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高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学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历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</w:p>
          <w:p w:rsidR="00C66A16" w:rsidRDefault="00C66A16" w:rsidP="00A01FFC">
            <w:pPr>
              <w:widowControl/>
              <w:spacing w:line="320" w:lineRule="exact"/>
              <w:jc w:val="left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HIGHEST ACADEMIC QUALIFICATION</w:t>
            </w:r>
          </w:p>
        </w:tc>
        <w:tc>
          <w:tcPr>
            <w:tcW w:w="3017" w:type="pct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left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教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育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背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景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EDUCATION BACKGROUND</w:t>
            </w:r>
          </w:p>
        </w:tc>
      </w:tr>
      <w:tr w:rsidR="00C66A16" w:rsidTr="00A01FFC">
        <w:trPr>
          <w:trHeight w:hRule="exact" w:val="65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bookmarkStart w:id="0" w:name="_Hlk102989413"/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起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止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时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间</w:t>
            </w:r>
          </w:p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TIME PERIOD</w:t>
            </w:r>
          </w:p>
        </w:tc>
        <w:tc>
          <w:tcPr>
            <w:tcW w:w="15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学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校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名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称</w:t>
            </w:r>
          </w:p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S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CHOOL NAME</w:t>
            </w:r>
          </w:p>
        </w:tc>
        <w:tc>
          <w:tcPr>
            <w:tcW w:w="120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学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历</w:t>
            </w:r>
          </w:p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A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CADEMIC DEGREE</w:t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主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修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专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业</w:t>
            </w:r>
          </w:p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M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AJOR</w:t>
            </w:r>
          </w:p>
        </w:tc>
      </w:tr>
      <w:bookmarkEnd w:id="0"/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工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作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经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验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WORKING EXPERIENC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E</w:t>
            </w:r>
          </w:p>
        </w:tc>
      </w:tr>
      <w:tr w:rsidR="00C66A16" w:rsidTr="00A01FFC">
        <w:trPr>
          <w:trHeight w:hRule="exact" w:val="666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起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止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时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间</w:t>
            </w:r>
          </w:p>
          <w:p w:rsidR="00C66A16" w:rsidRDefault="00C66A16" w:rsidP="00A01FFC">
            <w:pPr>
              <w:spacing w:line="320" w:lineRule="exact"/>
              <w:contextualSpacing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TIME PERIOD</w:t>
            </w: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工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作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单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位</w:t>
            </w:r>
          </w:p>
          <w:p w:rsidR="00C66A16" w:rsidRDefault="00C66A16" w:rsidP="00A01FFC">
            <w:pPr>
              <w:spacing w:line="320" w:lineRule="exact"/>
              <w:contextualSpacing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C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OMPANY NAME</w:t>
            </w:r>
          </w:p>
        </w:tc>
        <w:tc>
          <w:tcPr>
            <w:tcW w:w="14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职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位</w:t>
            </w:r>
          </w:p>
          <w:p w:rsidR="00C66A16" w:rsidRDefault="00C66A16" w:rsidP="00A01FFC">
            <w:pPr>
              <w:spacing w:line="320" w:lineRule="exact"/>
              <w:contextualSpacing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OSITION</w:t>
            </w: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获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奖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AWARD</w:t>
            </w:r>
          </w:p>
        </w:tc>
      </w:tr>
      <w:tr w:rsidR="00C66A16" w:rsidTr="00A01FFC">
        <w:trPr>
          <w:trHeight w:hRule="exact" w:val="666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获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奖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时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间</w:t>
            </w:r>
          </w:p>
          <w:p w:rsidR="00C66A16" w:rsidRDefault="00C66A16" w:rsidP="00A01FFC">
            <w:pPr>
              <w:spacing w:line="320" w:lineRule="exact"/>
              <w:contextualSpacing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TIME PERIOD</w:t>
            </w: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比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赛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名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称</w:t>
            </w:r>
          </w:p>
          <w:p w:rsidR="00C66A16" w:rsidRDefault="00C66A16" w:rsidP="00A01FFC">
            <w:pPr>
              <w:spacing w:line="320" w:lineRule="exact"/>
              <w:contextualSpacing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C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OMPETITION NAME</w:t>
            </w:r>
          </w:p>
        </w:tc>
        <w:tc>
          <w:tcPr>
            <w:tcW w:w="14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奖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项</w:t>
            </w:r>
          </w:p>
          <w:p w:rsidR="00C66A16" w:rsidRDefault="00C66A16" w:rsidP="00A01FFC">
            <w:pPr>
              <w:spacing w:line="320" w:lineRule="exact"/>
              <w:contextualSpacing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sz w:val="24"/>
                <w:szCs w:val="24"/>
              </w:rPr>
              <w:t>A</w:t>
            </w:r>
            <w:r>
              <w:rPr>
                <w:rFonts w:asciiTheme="majorHAnsi" w:eastAsiaTheme="majorEastAsia" w:hAnsiTheme="majorHAnsi" w:cs="Arial"/>
                <w:sz w:val="24"/>
                <w:szCs w:val="24"/>
              </w:rPr>
              <w:t>WARD</w:t>
            </w:r>
          </w:p>
        </w:tc>
      </w:tr>
      <w:tr w:rsidR="00C66A16" w:rsidTr="00A01FFC">
        <w:trPr>
          <w:trHeight w:hRule="exact" w:val="451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trHeight w:hRule="exact" w:val="397"/>
          <w:jc w:val="center"/>
        </w:trPr>
        <w:tc>
          <w:tcPr>
            <w:tcW w:w="1051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宋体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</w:p>
        </w:tc>
      </w:tr>
      <w:tr w:rsidR="00C66A16" w:rsidTr="00A01FFC"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>考试曲目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="Arial"/>
                <w:b/>
                <w:sz w:val="24"/>
                <w:szCs w:val="24"/>
              </w:rPr>
              <w:t>AUDITION REPERTOIRE</w:t>
            </w:r>
            <w:r>
              <w:rPr>
                <w:rFonts w:asciiTheme="majorHAnsi" w:eastAsiaTheme="majorEastAsia" w:hAnsiTheme="majorHAnsi" w:cs="Arial" w:hint="eastAsia"/>
                <w:b/>
                <w:sz w:val="24"/>
                <w:szCs w:val="24"/>
              </w:rPr>
              <w:t xml:space="preserve"> </w:t>
            </w:r>
          </w:p>
        </w:tc>
      </w:tr>
      <w:tr w:rsidR="00C66A16" w:rsidTr="00A01FFC"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tbl>
            <w:tblPr>
              <w:tblW w:w="1070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C66A16" w:rsidTr="00A01FFC">
              <w:trPr>
                <w:trHeight w:hRule="exact" w:val="397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</w:tc>
            </w:tr>
            <w:tr w:rsidR="00150FD7" w:rsidTr="00A01FFC">
              <w:trPr>
                <w:trHeight w:hRule="exact" w:val="397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:rsidR="00150FD7" w:rsidRDefault="00150FD7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</w:tc>
            </w:tr>
            <w:tr w:rsidR="00C66A16" w:rsidTr="00A01FFC">
              <w:trPr>
                <w:trHeight w:hRule="exact" w:val="397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  <w:p w:rsidR="00C66A16" w:rsidRDefault="00C66A16" w:rsidP="00A01FFC">
                  <w:pPr>
                    <w:spacing w:line="320" w:lineRule="exact"/>
                    <w:jc w:val="center"/>
                    <w:rPr>
                      <w:rFonts w:asciiTheme="majorHAnsi" w:eastAsiaTheme="majorEastAsia" w:hAnsiTheme="majorHAnsi" w:cs="Arial"/>
                      <w:sz w:val="24"/>
                      <w:szCs w:val="24"/>
                    </w:rPr>
                  </w:pPr>
                </w:p>
              </w:tc>
            </w:tr>
          </w:tbl>
          <w:p w:rsidR="00C66A16" w:rsidRDefault="00C66A16" w:rsidP="00A01FFC">
            <w:pPr>
              <w:spacing w:line="320" w:lineRule="exact"/>
              <w:jc w:val="center"/>
              <w:rPr>
                <w:rFonts w:asciiTheme="majorHAnsi" w:eastAsiaTheme="majorEastAsia" w:hAnsiTheme="majorHAnsi" w:cs="Arial"/>
                <w:b/>
                <w:sz w:val="24"/>
                <w:szCs w:val="24"/>
              </w:rPr>
            </w:pPr>
          </w:p>
        </w:tc>
      </w:tr>
    </w:tbl>
    <w:p w:rsidR="00C66A16" w:rsidRPr="00150FD7" w:rsidRDefault="00C66A16" w:rsidP="00C66A16">
      <w:pPr>
        <w:rPr>
          <w:sz w:val="24"/>
          <w:szCs w:val="24"/>
        </w:rPr>
      </w:pPr>
    </w:p>
    <w:p w:rsidR="00814F10" w:rsidRDefault="00C66A16" w:rsidP="00814F10">
      <w:pPr>
        <w:rPr>
          <w:sz w:val="24"/>
          <w:szCs w:val="24"/>
        </w:rPr>
      </w:pPr>
      <w:r w:rsidRPr="00150FD7">
        <w:rPr>
          <w:rFonts w:hint="eastAsia"/>
          <w:sz w:val="24"/>
          <w:szCs w:val="24"/>
        </w:rPr>
        <w:t>*</w:t>
      </w:r>
      <w:r w:rsidRPr="00150FD7">
        <w:rPr>
          <w:sz w:val="24"/>
          <w:szCs w:val="24"/>
        </w:rPr>
        <w:t xml:space="preserve">* </w:t>
      </w:r>
      <w:r w:rsidR="00150FD7">
        <w:rPr>
          <w:sz w:val="24"/>
          <w:szCs w:val="24"/>
        </w:rPr>
        <w:tab/>
      </w:r>
      <w:r w:rsidRPr="00150FD7">
        <w:rPr>
          <w:sz w:val="24"/>
          <w:szCs w:val="24"/>
        </w:rPr>
        <w:t xml:space="preserve">Please send the </w:t>
      </w:r>
      <w:r w:rsidR="00814F10">
        <w:rPr>
          <w:sz w:val="24"/>
          <w:szCs w:val="24"/>
        </w:rPr>
        <w:t>Registration</w:t>
      </w:r>
      <w:r w:rsidRPr="00150FD7">
        <w:rPr>
          <w:sz w:val="24"/>
          <w:szCs w:val="24"/>
        </w:rPr>
        <w:t xml:space="preserve"> Form together with </w:t>
      </w:r>
      <w:r w:rsidR="00150FD7" w:rsidRPr="00150FD7">
        <w:rPr>
          <w:rFonts w:hint="eastAsia"/>
          <w:sz w:val="24"/>
          <w:szCs w:val="24"/>
        </w:rPr>
        <w:t>your</w:t>
      </w:r>
      <w:r w:rsidRPr="00150FD7">
        <w:rPr>
          <w:sz w:val="24"/>
          <w:szCs w:val="24"/>
        </w:rPr>
        <w:t xml:space="preserve"> </w:t>
      </w:r>
      <w:r w:rsidR="00150FD7">
        <w:rPr>
          <w:sz w:val="24"/>
          <w:szCs w:val="24"/>
        </w:rPr>
        <w:t xml:space="preserve">15 minutes’ personal Performance Video </w:t>
      </w:r>
      <w:r w:rsidR="00150FD7" w:rsidRPr="00150FD7">
        <w:rPr>
          <w:sz w:val="24"/>
          <w:szCs w:val="24"/>
        </w:rPr>
        <w:t>or link</w:t>
      </w:r>
    </w:p>
    <w:p w:rsidR="00C66A16" w:rsidRPr="00150FD7" w:rsidRDefault="00814F10" w:rsidP="00814F10">
      <w:pPr>
        <w:ind w:firstLine="420"/>
        <w:rPr>
          <w:sz w:val="24"/>
          <w:szCs w:val="24"/>
        </w:rPr>
      </w:pPr>
      <w:r>
        <w:rPr>
          <w:sz w:val="24"/>
          <w:szCs w:val="24"/>
        </w:rPr>
        <w:t>t</w:t>
      </w:r>
      <w:r w:rsidR="00C66A16" w:rsidRPr="00150FD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hyperlink r:id="rId8" w:history="1">
        <w:r w:rsidRPr="00CA1DAE">
          <w:rPr>
            <w:rStyle w:val="ab"/>
            <w:sz w:val="24"/>
            <w:szCs w:val="24"/>
          </w:rPr>
          <w:t>wuxisymphony@126.com</w:t>
        </w:r>
      </w:hyperlink>
    </w:p>
    <w:p w:rsidR="00C66A16" w:rsidRDefault="00C66A16" w:rsidP="00150FD7">
      <w:pPr>
        <w:ind w:left="420" w:hanging="420"/>
        <w:rPr>
          <w:sz w:val="24"/>
          <w:szCs w:val="24"/>
        </w:rPr>
      </w:pPr>
      <w:bookmarkStart w:id="1" w:name="_Hlk132374114"/>
      <w:r w:rsidRPr="00150FD7">
        <w:rPr>
          <w:sz w:val="24"/>
          <w:szCs w:val="24"/>
        </w:rPr>
        <w:t xml:space="preserve">** </w:t>
      </w:r>
      <w:r w:rsidR="00150FD7">
        <w:rPr>
          <w:sz w:val="24"/>
          <w:szCs w:val="24"/>
        </w:rPr>
        <w:tab/>
      </w:r>
      <w:r w:rsidRPr="00150FD7">
        <w:rPr>
          <w:sz w:val="24"/>
          <w:szCs w:val="24"/>
        </w:rPr>
        <w:t xml:space="preserve">For the Audition Repertoire of the </w:t>
      </w:r>
      <w:r w:rsidR="00150FD7">
        <w:rPr>
          <w:sz w:val="24"/>
          <w:szCs w:val="24"/>
        </w:rPr>
        <w:t>Preliminary</w:t>
      </w:r>
      <w:r w:rsidRPr="00150FD7">
        <w:rPr>
          <w:sz w:val="24"/>
          <w:szCs w:val="24"/>
        </w:rPr>
        <w:t xml:space="preserve"> Application, any piece of 15 minutes’ duration, such as </w:t>
      </w:r>
      <w:bookmarkEnd w:id="1"/>
      <w:r w:rsidRPr="00150FD7">
        <w:rPr>
          <w:sz w:val="24"/>
          <w:szCs w:val="24"/>
        </w:rPr>
        <w:t>one</w:t>
      </w:r>
      <w:r w:rsidR="0029062F">
        <w:rPr>
          <w:sz w:val="24"/>
          <w:szCs w:val="24"/>
        </w:rPr>
        <w:t xml:space="preserve"> or</w:t>
      </w:r>
      <w:r w:rsidRPr="00150FD7">
        <w:rPr>
          <w:sz w:val="24"/>
          <w:szCs w:val="24"/>
        </w:rPr>
        <w:t xml:space="preserve"> two movement</w:t>
      </w:r>
      <w:r w:rsidR="00150FD7" w:rsidRPr="00150FD7">
        <w:rPr>
          <w:sz w:val="24"/>
          <w:szCs w:val="24"/>
        </w:rPr>
        <w:t>s</w:t>
      </w:r>
      <w:r w:rsidRPr="00150FD7">
        <w:rPr>
          <w:sz w:val="24"/>
          <w:szCs w:val="24"/>
        </w:rPr>
        <w:t xml:space="preserve"> from a Concerto, Sonata, and other</w:t>
      </w:r>
      <w:r w:rsidR="00150FD7">
        <w:rPr>
          <w:sz w:val="24"/>
          <w:szCs w:val="24"/>
        </w:rPr>
        <w:t xml:space="preserve"> works</w:t>
      </w:r>
      <w:r w:rsidRPr="00150FD7">
        <w:rPr>
          <w:sz w:val="24"/>
          <w:szCs w:val="24"/>
        </w:rPr>
        <w:t xml:space="preserve"> will be fine. </w:t>
      </w:r>
    </w:p>
    <w:p w:rsidR="00C66A16" w:rsidRDefault="00C11081" w:rsidP="00C11081">
      <w:pPr>
        <w:ind w:left="420" w:hanging="420"/>
        <w:rPr>
          <w:sz w:val="24"/>
          <w:szCs w:val="24"/>
        </w:rPr>
      </w:pPr>
      <w:r w:rsidRPr="00150FD7">
        <w:rPr>
          <w:sz w:val="24"/>
          <w:szCs w:val="24"/>
        </w:rPr>
        <w:t xml:space="preserve">** </w:t>
      </w:r>
      <w:r>
        <w:rPr>
          <w:sz w:val="24"/>
          <w:szCs w:val="24"/>
        </w:rPr>
        <w:tab/>
      </w:r>
      <w:r>
        <w:rPr>
          <w:sz w:val="24"/>
          <w:szCs w:val="24"/>
        </w:rPr>
        <w:t>Only for applicants of the 2</w:t>
      </w:r>
      <w:r w:rsidRPr="00C1108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 xml:space="preserve">ound of interview (auditions), they need to see into the </w:t>
      </w:r>
      <w:r w:rsidRPr="00C11081">
        <w:rPr>
          <w:b/>
          <w:bCs/>
          <w:i/>
          <w:iCs/>
          <w:sz w:val="24"/>
          <w:szCs w:val="24"/>
        </w:rPr>
        <w:t>Attachment 2</w:t>
      </w:r>
      <w:r w:rsidRPr="00C110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820373">
        <w:rPr>
          <w:sz w:val="24"/>
          <w:szCs w:val="24"/>
        </w:rPr>
        <w:t xml:space="preserve">we will provide them with the excerpts (orchestral parts) when informing them for the auditions. </w:t>
      </w:r>
    </w:p>
    <w:p w:rsidR="00C11081" w:rsidRPr="00C11081" w:rsidRDefault="00C11081" w:rsidP="00C11081">
      <w:pPr>
        <w:ind w:left="420" w:hanging="420"/>
        <w:rPr>
          <w:sz w:val="24"/>
          <w:szCs w:val="24"/>
        </w:rPr>
      </w:pPr>
    </w:p>
    <w:p w:rsidR="00C66A16" w:rsidRDefault="00C66A16" w:rsidP="00C66A16"/>
    <w:sectPr w:rsidR="00C66A16">
      <w:headerReference w:type="default" r:id="rId9"/>
      <w:footerReference w:type="default" r:id="rId10"/>
      <w:pgSz w:w="11906" w:h="16838"/>
      <w:pgMar w:top="720" w:right="720" w:bottom="720" w:left="720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D26" w:rsidRDefault="007D2D26">
      <w:r>
        <w:separator/>
      </w:r>
    </w:p>
  </w:endnote>
  <w:endnote w:type="continuationSeparator" w:id="0">
    <w:p w:rsidR="007D2D26" w:rsidRDefault="007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517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2D7517" w:rsidRDefault="002D7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D26" w:rsidRDefault="007D2D26">
      <w:r>
        <w:separator/>
      </w:r>
    </w:p>
  </w:footnote>
  <w:footnote w:type="continuationSeparator" w:id="0">
    <w:p w:rsidR="007D2D26" w:rsidRDefault="007D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517" w:rsidRDefault="002D7517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CFD9F"/>
    <w:multiLevelType w:val="multilevel"/>
    <w:tmpl w:val="731CFD9F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0207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ywiaGRpZCI6ImQ1YmQzMWZiZjA5MzU1MjQ1ZDFkYTJhM2I0NzFlNWM0IiwidXNlckNvdW50IjozfQ=="/>
  </w:docVars>
  <w:rsids>
    <w:rsidRoot w:val="13C57EB5"/>
    <w:rsid w:val="000036DC"/>
    <w:rsid w:val="00016EF3"/>
    <w:rsid w:val="0002766B"/>
    <w:rsid w:val="00030444"/>
    <w:rsid w:val="0003187B"/>
    <w:rsid w:val="000320D5"/>
    <w:rsid w:val="0003324A"/>
    <w:rsid w:val="00034D1E"/>
    <w:rsid w:val="0004040C"/>
    <w:rsid w:val="00046626"/>
    <w:rsid w:val="00051193"/>
    <w:rsid w:val="00056F98"/>
    <w:rsid w:val="00057851"/>
    <w:rsid w:val="0008160B"/>
    <w:rsid w:val="0008791B"/>
    <w:rsid w:val="000918E7"/>
    <w:rsid w:val="00093470"/>
    <w:rsid w:val="00097D74"/>
    <w:rsid w:val="000A53DA"/>
    <w:rsid w:val="000B221A"/>
    <w:rsid w:val="000D58C8"/>
    <w:rsid w:val="000E232C"/>
    <w:rsid w:val="000E356B"/>
    <w:rsid w:val="000E4006"/>
    <w:rsid w:val="000F4A45"/>
    <w:rsid w:val="00103423"/>
    <w:rsid w:val="0010542A"/>
    <w:rsid w:val="0011179C"/>
    <w:rsid w:val="001162FF"/>
    <w:rsid w:val="00123C08"/>
    <w:rsid w:val="00150FD7"/>
    <w:rsid w:val="001517E4"/>
    <w:rsid w:val="00165FD5"/>
    <w:rsid w:val="00175DB0"/>
    <w:rsid w:val="0017616C"/>
    <w:rsid w:val="00177095"/>
    <w:rsid w:val="00181FA7"/>
    <w:rsid w:val="001906A4"/>
    <w:rsid w:val="00196D5B"/>
    <w:rsid w:val="001A1C20"/>
    <w:rsid w:val="001A3DD7"/>
    <w:rsid w:val="001B066F"/>
    <w:rsid w:val="001B2CE7"/>
    <w:rsid w:val="001C424C"/>
    <w:rsid w:val="001C6FD7"/>
    <w:rsid w:val="001D3F6F"/>
    <w:rsid w:val="001E3A97"/>
    <w:rsid w:val="001F0655"/>
    <w:rsid w:val="001F2349"/>
    <w:rsid w:val="001F49D0"/>
    <w:rsid w:val="001F4D84"/>
    <w:rsid w:val="002040AF"/>
    <w:rsid w:val="002145A2"/>
    <w:rsid w:val="00215EA7"/>
    <w:rsid w:val="0021725C"/>
    <w:rsid w:val="00221E10"/>
    <w:rsid w:val="002223D8"/>
    <w:rsid w:val="002230B5"/>
    <w:rsid w:val="00233493"/>
    <w:rsid w:val="00241265"/>
    <w:rsid w:val="00243E0E"/>
    <w:rsid w:val="00245077"/>
    <w:rsid w:val="002516B0"/>
    <w:rsid w:val="002627D5"/>
    <w:rsid w:val="0027041D"/>
    <w:rsid w:val="00280588"/>
    <w:rsid w:val="00281592"/>
    <w:rsid w:val="0029062F"/>
    <w:rsid w:val="00294C36"/>
    <w:rsid w:val="00295EED"/>
    <w:rsid w:val="002A000D"/>
    <w:rsid w:val="002A0D8F"/>
    <w:rsid w:val="002B1815"/>
    <w:rsid w:val="002C1C0D"/>
    <w:rsid w:val="002C7C10"/>
    <w:rsid w:val="002D7517"/>
    <w:rsid w:val="002E2CCE"/>
    <w:rsid w:val="003066A2"/>
    <w:rsid w:val="00307D17"/>
    <w:rsid w:val="00310B2B"/>
    <w:rsid w:val="00313C97"/>
    <w:rsid w:val="00320260"/>
    <w:rsid w:val="00320356"/>
    <w:rsid w:val="00326E37"/>
    <w:rsid w:val="00336C9D"/>
    <w:rsid w:val="00341A71"/>
    <w:rsid w:val="00357A6A"/>
    <w:rsid w:val="00360072"/>
    <w:rsid w:val="0036181D"/>
    <w:rsid w:val="00370CE9"/>
    <w:rsid w:val="00377E18"/>
    <w:rsid w:val="0038297F"/>
    <w:rsid w:val="003834B5"/>
    <w:rsid w:val="003844E9"/>
    <w:rsid w:val="00385EFF"/>
    <w:rsid w:val="003A7465"/>
    <w:rsid w:val="003A74E7"/>
    <w:rsid w:val="003B6B18"/>
    <w:rsid w:val="003C45B8"/>
    <w:rsid w:val="003C4888"/>
    <w:rsid w:val="003C4F59"/>
    <w:rsid w:val="003D15FF"/>
    <w:rsid w:val="003F7524"/>
    <w:rsid w:val="00413599"/>
    <w:rsid w:val="004152CB"/>
    <w:rsid w:val="00417378"/>
    <w:rsid w:val="004346BA"/>
    <w:rsid w:val="00434F7D"/>
    <w:rsid w:val="00442F2F"/>
    <w:rsid w:val="00452A18"/>
    <w:rsid w:val="004541B4"/>
    <w:rsid w:val="004636E9"/>
    <w:rsid w:val="00466FC9"/>
    <w:rsid w:val="0047458E"/>
    <w:rsid w:val="00481B0F"/>
    <w:rsid w:val="00484FC2"/>
    <w:rsid w:val="00494DC2"/>
    <w:rsid w:val="004A33E0"/>
    <w:rsid w:val="004A7929"/>
    <w:rsid w:val="004B0F0F"/>
    <w:rsid w:val="004B2AF5"/>
    <w:rsid w:val="004B2C4E"/>
    <w:rsid w:val="004B4C0F"/>
    <w:rsid w:val="004B6A5A"/>
    <w:rsid w:val="004C6301"/>
    <w:rsid w:val="004D2106"/>
    <w:rsid w:val="004D2C00"/>
    <w:rsid w:val="004F5F80"/>
    <w:rsid w:val="004F6224"/>
    <w:rsid w:val="00507021"/>
    <w:rsid w:val="00526327"/>
    <w:rsid w:val="00543B68"/>
    <w:rsid w:val="00556BA2"/>
    <w:rsid w:val="005732D6"/>
    <w:rsid w:val="00576843"/>
    <w:rsid w:val="005778EF"/>
    <w:rsid w:val="00577ED3"/>
    <w:rsid w:val="005869E9"/>
    <w:rsid w:val="005873FA"/>
    <w:rsid w:val="00590227"/>
    <w:rsid w:val="005A1F71"/>
    <w:rsid w:val="005B06E7"/>
    <w:rsid w:val="005B287E"/>
    <w:rsid w:val="005B6148"/>
    <w:rsid w:val="005B64E0"/>
    <w:rsid w:val="005E341C"/>
    <w:rsid w:val="006001F8"/>
    <w:rsid w:val="00603768"/>
    <w:rsid w:val="00611653"/>
    <w:rsid w:val="006120CE"/>
    <w:rsid w:val="00615B92"/>
    <w:rsid w:val="00616151"/>
    <w:rsid w:val="006222C9"/>
    <w:rsid w:val="006300A3"/>
    <w:rsid w:val="00631C25"/>
    <w:rsid w:val="00634648"/>
    <w:rsid w:val="0063799E"/>
    <w:rsid w:val="0065037E"/>
    <w:rsid w:val="0065673F"/>
    <w:rsid w:val="00674D78"/>
    <w:rsid w:val="00676CC6"/>
    <w:rsid w:val="00684253"/>
    <w:rsid w:val="00686D43"/>
    <w:rsid w:val="00687D32"/>
    <w:rsid w:val="0069005F"/>
    <w:rsid w:val="0069014E"/>
    <w:rsid w:val="006974F7"/>
    <w:rsid w:val="006A1C3E"/>
    <w:rsid w:val="006A4D18"/>
    <w:rsid w:val="006A4F50"/>
    <w:rsid w:val="006B558D"/>
    <w:rsid w:val="006D3AA8"/>
    <w:rsid w:val="006D72BF"/>
    <w:rsid w:val="006D7DFF"/>
    <w:rsid w:val="006E232D"/>
    <w:rsid w:val="006F1549"/>
    <w:rsid w:val="006F3FD8"/>
    <w:rsid w:val="007003A5"/>
    <w:rsid w:val="00700DF7"/>
    <w:rsid w:val="00712A60"/>
    <w:rsid w:val="00714B17"/>
    <w:rsid w:val="00714E3C"/>
    <w:rsid w:val="00731CF2"/>
    <w:rsid w:val="00731DC5"/>
    <w:rsid w:val="00736BE5"/>
    <w:rsid w:val="007419D7"/>
    <w:rsid w:val="00744CBF"/>
    <w:rsid w:val="007561C8"/>
    <w:rsid w:val="007572B0"/>
    <w:rsid w:val="0076089C"/>
    <w:rsid w:val="00770E46"/>
    <w:rsid w:val="00777F87"/>
    <w:rsid w:val="007805B0"/>
    <w:rsid w:val="0078067B"/>
    <w:rsid w:val="00784B0B"/>
    <w:rsid w:val="0078541A"/>
    <w:rsid w:val="00791B7E"/>
    <w:rsid w:val="007928F1"/>
    <w:rsid w:val="00795074"/>
    <w:rsid w:val="007A1CEC"/>
    <w:rsid w:val="007A6234"/>
    <w:rsid w:val="007C03F0"/>
    <w:rsid w:val="007C6809"/>
    <w:rsid w:val="007D1E91"/>
    <w:rsid w:val="007D2D26"/>
    <w:rsid w:val="007E1C5F"/>
    <w:rsid w:val="007E3DE3"/>
    <w:rsid w:val="007E6047"/>
    <w:rsid w:val="0081031C"/>
    <w:rsid w:val="00814F10"/>
    <w:rsid w:val="008165DF"/>
    <w:rsid w:val="00816A31"/>
    <w:rsid w:val="00820373"/>
    <w:rsid w:val="00823D25"/>
    <w:rsid w:val="00834553"/>
    <w:rsid w:val="00855C35"/>
    <w:rsid w:val="00857449"/>
    <w:rsid w:val="00860572"/>
    <w:rsid w:val="008620DB"/>
    <w:rsid w:val="0086550D"/>
    <w:rsid w:val="00870891"/>
    <w:rsid w:val="00880749"/>
    <w:rsid w:val="00885F46"/>
    <w:rsid w:val="00886726"/>
    <w:rsid w:val="00887AA2"/>
    <w:rsid w:val="008A408D"/>
    <w:rsid w:val="008A5A2F"/>
    <w:rsid w:val="008C017E"/>
    <w:rsid w:val="008C1570"/>
    <w:rsid w:val="008C1A0E"/>
    <w:rsid w:val="008C573F"/>
    <w:rsid w:val="008D0E11"/>
    <w:rsid w:val="008D46AB"/>
    <w:rsid w:val="008E2DD5"/>
    <w:rsid w:val="008F0C42"/>
    <w:rsid w:val="008F2B3C"/>
    <w:rsid w:val="008F75B6"/>
    <w:rsid w:val="00903CD7"/>
    <w:rsid w:val="00904617"/>
    <w:rsid w:val="009119C0"/>
    <w:rsid w:val="009139AB"/>
    <w:rsid w:val="00925FCA"/>
    <w:rsid w:val="00932B60"/>
    <w:rsid w:val="00942E95"/>
    <w:rsid w:val="009439D4"/>
    <w:rsid w:val="0094537A"/>
    <w:rsid w:val="009726FB"/>
    <w:rsid w:val="00982B0A"/>
    <w:rsid w:val="00983EFD"/>
    <w:rsid w:val="009846ED"/>
    <w:rsid w:val="00984875"/>
    <w:rsid w:val="0099641C"/>
    <w:rsid w:val="009A652B"/>
    <w:rsid w:val="009B1C09"/>
    <w:rsid w:val="009C2D77"/>
    <w:rsid w:val="009C3C52"/>
    <w:rsid w:val="009C5697"/>
    <w:rsid w:val="009C573C"/>
    <w:rsid w:val="009D4C35"/>
    <w:rsid w:val="009E411C"/>
    <w:rsid w:val="009E50B6"/>
    <w:rsid w:val="009E7E2B"/>
    <w:rsid w:val="009F01CD"/>
    <w:rsid w:val="009F3E97"/>
    <w:rsid w:val="00A01750"/>
    <w:rsid w:val="00A0312A"/>
    <w:rsid w:val="00A031E7"/>
    <w:rsid w:val="00A06575"/>
    <w:rsid w:val="00A24A05"/>
    <w:rsid w:val="00A625D4"/>
    <w:rsid w:val="00A653EE"/>
    <w:rsid w:val="00A811A1"/>
    <w:rsid w:val="00A85D60"/>
    <w:rsid w:val="00AB3A09"/>
    <w:rsid w:val="00AC6C96"/>
    <w:rsid w:val="00AD55B1"/>
    <w:rsid w:val="00AD58D5"/>
    <w:rsid w:val="00AE4CCA"/>
    <w:rsid w:val="00AE7063"/>
    <w:rsid w:val="00AF2E92"/>
    <w:rsid w:val="00B0082A"/>
    <w:rsid w:val="00B052A9"/>
    <w:rsid w:val="00B10E92"/>
    <w:rsid w:val="00B21162"/>
    <w:rsid w:val="00B34483"/>
    <w:rsid w:val="00B4213E"/>
    <w:rsid w:val="00B45D85"/>
    <w:rsid w:val="00B53E7B"/>
    <w:rsid w:val="00B5776C"/>
    <w:rsid w:val="00B6067B"/>
    <w:rsid w:val="00B62B80"/>
    <w:rsid w:val="00B6376D"/>
    <w:rsid w:val="00B84588"/>
    <w:rsid w:val="00B84C64"/>
    <w:rsid w:val="00B9397B"/>
    <w:rsid w:val="00B9428C"/>
    <w:rsid w:val="00BA63EF"/>
    <w:rsid w:val="00BB0E65"/>
    <w:rsid w:val="00BB2CF7"/>
    <w:rsid w:val="00BC327F"/>
    <w:rsid w:val="00BC3C43"/>
    <w:rsid w:val="00BC4705"/>
    <w:rsid w:val="00BD199F"/>
    <w:rsid w:val="00BD43D1"/>
    <w:rsid w:val="00BD631C"/>
    <w:rsid w:val="00BD6FCC"/>
    <w:rsid w:val="00BE2B4C"/>
    <w:rsid w:val="00BF195C"/>
    <w:rsid w:val="00BF43E3"/>
    <w:rsid w:val="00C01E37"/>
    <w:rsid w:val="00C11081"/>
    <w:rsid w:val="00C1306B"/>
    <w:rsid w:val="00C215B6"/>
    <w:rsid w:val="00C241CA"/>
    <w:rsid w:val="00C24C28"/>
    <w:rsid w:val="00C24E19"/>
    <w:rsid w:val="00C30BC9"/>
    <w:rsid w:val="00C311BA"/>
    <w:rsid w:val="00C37E6F"/>
    <w:rsid w:val="00C43634"/>
    <w:rsid w:val="00C44E56"/>
    <w:rsid w:val="00C473DE"/>
    <w:rsid w:val="00C625E4"/>
    <w:rsid w:val="00C6408E"/>
    <w:rsid w:val="00C66A16"/>
    <w:rsid w:val="00C729F6"/>
    <w:rsid w:val="00C84D95"/>
    <w:rsid w:val="00CA4CCF"/>
    <w:rsid w:val="00CA7FB1"/>
    <w:rsid w:val="00CB0C0C"/>
    <w:rsid w:val="00CB2837"/>
    <w:rsid w:val="00CB726F"/>
    <w:rsid w:val="00CD3FBB"/>
    <w:rsid w:val="00CF5AF4"/>
    <w:rsid w:val="00D03551"/>
    <w:rsid w:val="00D0470C"/>
    <w:rsid w:val="00D04B1B"/>
    <w:rsid w:val="00D06369"/>
    <w:rsid w:val="00D10B6C"/>
    <w:rsid w:val="00D11280"/>
    <w:rsid w:val="00D15E04"/>
    <w:rsid w:val="00D17685"/>
    <w:rsid w:val="00D23BD3"/>
    <w:rsid w:val="00D2721E"/>
    <w:rsid w:val="00D3042E"/>
    <w:rsid w:val="00D33202"/>
    <w:rsid w:val="00D423FE"/>
    <w:rsid w:val="00D46B8E"/>
    <w:rsid w:val="00D56885"/>
    <w:rsid w:val="00D627F0"/>
    <w:rsid w:val="00D66344"/>
    <w:rsid w:val="00D67298"/>
    <w:rsid w:val="00D83BBC"/>
    <w:rsid w:val="00D90F78"/>
    <w:rsid w:val="00D9789B"/>
    <w:rsid w:val="00D97C11"/>
    <w:rsid w:val="00DA557F"/>
    <w:rsid w:val="00DB2082"/>
    <w:rsid w:val="00DB6AD3"/>
    <w:rsid w:val="00DC0062"/>
    <w:rsid w:val="00DD2681"/>
    <w:rsid w:val="00DD2988"/>
    <w:rsid w:val="00DD35E0"/>
    <w:rsid w:val="00DD3DBD"/>
    <w:rsid w:val="00DE2C35"/>
    <w:rsid w:val="00DE759B"/>
    <w:rsid w:val="00DF3044"/>
    <w:rsid w:val="00DF4A7A"/>
    <w:rsid w:val="00DF7663"/>
    <w:rsid w:val="00E012F0"/>
    <w:rsid w:val="00E03A85"/>
    <w:rsid w:val="00E115BC"/>
    <w:rsid w:val="00E1599F"/>
    <w:rsid w:val="00E206A2"/>
    <w:rsid w:val="00E21069"/>
    <w:rsid w:val="00E22A91"/>
    <w:rsid w:val="00E251E4"/>
    <w:rsid w:val="00E30D85"/>
    <w:rsid w:val="00E37D98"/>
    <w:rsid w:val="00E42ACD"/>
    <w:rsid w:val="00E43342"/>
    <w:rsid w:val="00E46C68"/>
    <w:rsid w:val="00E50411"/>
    <w:rsid w:val="00E512B8"/>
    <w:rsid w:val="00E54529"/>
    <w:rsid w:val="00E5487C"/>
    <w:rsid w:val="00E54D85"/>
    <w:rsid w:val="00E550B6"/>
    <w:rsid w:val="00E608A2"/>
    <w:rsid w:val="00E65DAB"/>
    <w:rsid w:val="00E6624D"/>
    <w:rsid w:val="00E70504"/>
    <w:rsid w:val="00E8024B"/>
    <w:rsid w:val="00E83148"/>
    <w:rsid w:val="00EA2966"/>
    <w:rsid w:val="00EA2FA4"/>
    <w:rsid w:val="00EB756F"/>
    <w:rsid w:val="00EC2A75"/>
    <w:rsid w:val="00EC4EF3"/>
    <w:rsid w:val="00ED235F"/>
    <w:rsid w:val="00ED2C4B"/>
    <w:rsid w:val="00ED5343"/>
    <w:rsid w:val="00ED77EC"/>
    <w:rsid w:val="00EE2729"/>
    <w:rsid w:val="00EE557A"/>
    <w:rsid w:val="00EF0560"/>
    <w:rsid w:val="00EF2338"/>
    <w:rsid w:val="00EF79DF"/>
    <w:rsid w:val="00F03F1D"/>
    <w:rsid w:val="00F13414"/>
    <w:rsid w:val="00F14B67"/>
    <w:rsid w:val="00F155CA"/>
    <w:rsid w:val="00F172CC"/>
    <w:rsid w:val="00F20EA5"/>
    <w:rsid w:val="00F2350C"/>
    <w:rsid w:val="00F348DB"/>
    <w:rsid w:val="00F42731"/>
    <w:rsid w:val="00F42CDE"/>
    <w:rsid w:val="00F43805"/>
    <w:rsid w:val="00F56319"/>
    <w:rsid w:val="00F5680B"/>
    <w:rsid w:val="00F73441"/>
    <w:rsid w:val="00F809DF"/>
    <w:rsid w:val="00F8647D"/>
    <w:rsid w:val="00FA5C90"/>
    <w:rsid w:val="00FB30A4"/>
    <w:rsid w:val="00FC5E9E"/>
    <w:rsid w:val="00FD51E4"/>
    <w:rsid w:val="00FD751D"/>
    <w:rsid w:val="00FE2496"/>
    <w:rsid w:val="00FE5472"/>
    <w:rsid w:val="00FE54F7"/>
    <w:rsid w:val="00FF71B0"/>
    <w:rsid w:val="09F8350B"/>
    <w:rsid w:val="0B0E156C"/>
    <w:rsid w:val="13C57EB5"/>
    <w:rsid w:val="28A257AF"/>
    <w:rsid w:val="36755E87"/>
    <w:rsid w:val="7C6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E9159"/>
  <w15:docId w15:val="{AA7FAB69-B48D-499E-B14E-07FB3DB8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Arial Unicode MS" w:hAnsi="Arial Unicode MS" w:hint="default"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Pr>
      <w:rFonts w:ascii="Arial Unicode MS" w:hAnsi="Arial Unicode MS" w:hint="default"/>
      <w:color w:val="000000"/>
      <w:sz w:val="24"/>
      <w:szCs w:val="24"/>
      <w:u w:val="none"/>
    </w:rPr>
  </w:style>
  <w:style w:type="character" w:customStyle="1" w:styleId="font13">
    <w:name w:val="font13"/>
    <w:basedOn w:val="a0"/>
    <w:qFormat/>
    <w:rPr>
      <w:rFonts w:ascii="宋体" w:eastAsia="宋体" w:hAnsi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Arial Unicode MS" w:hAnsi="Arial Unicode MS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Arial Unicode MS" w:hAnsi="Arial Unicode MS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hint="eastAsia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hint="eastAsia"/>
      <w:color w:val="000000"/>
      <w:sz w:val="36"/>
      <w:szCs w:val="36"/>
      <w:u w:val="none"/>
    </w:rPr>
  </w:style>
  <w:style w:type="character" w:customStyle="1" w:styleId="font121">
    <w:name w:val="font121"/>
    <w:basedOn w:val="a0"/>
    <w:qFormat/>
    <w:rPr>
      <w:rFonts w:ascii="Arial Unicode MS" w:hAnsi="Arial Unicode MS" w:hint="default"/>
      <w:color w:val="000000"/>
      <w:sz w:val="32"/>
      <w:szCs w:val="32"/>
      <w:u w:val="none"/>
    </w:rPr>
  </w:style>
  <w:style w:type="character" w:styleId="ab">
    <w:name w:val="Hyperlink"/>
    <w:basedOn w:val="a0"/>
    <w:unhideWhenUsed/>
    <w:qFormat/>
    <w:rsid w:val="00C66A1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xisymphony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212;&#32856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E51D-CD48-4C24-94AB-DD3A1344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应聘登记表</Template>
  <TotalTime>61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宋静玲Ching Ling</dc:creator>
  <cp:lastModifiedBy>yinfeng2008@163.com</cp:lastModifiedBy>
  <cp:revision>22</cp:revision>
  <dcterms:created xsi:type="dcterms:W3CDTF">2022-05-11T06:41:00Z</dcterms:created>
  <dcterms:modified xsi:type="dcterms:W3CDTF">2023-04-14T06:21:00Z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v1.0_mb_kUNTqWV+hTnZpZnNZWDUrg==</vt:lpwstr>
  </property>
  <property fmtid="{D5CDD505-2E9C-101B-9397-08002B2CF9AE}" pid="4" name="ICV">
    <vt:lpwstr>8AC9BFBB250E4A48AE3025B7FFAD513D</vt:lpwstr>
  </property>
</Properties>
</file>